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附件2                   </w:t>
      </w:r>
      <w:r>
        <w:rPr>
          <w:rFonts w:hint="eastAsia" w:ascii="方正小标宋简体" w:eastAsia="方正小标宋简体"/>
          <w:sz w:val="44"/>
          <w:szCs w:val="44"/>
        </w:rPr>
        <w:t>征 文 格 式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1.编写顺序：</w:t>
      </w:r>
      <w:r>
        <w:rPr>
          <w:rFonts w:hint="eastAsia" w:ascii="仿宋_GB2312" w:eastAsia="仿宋_GB2312"/>
          <w:sz w:val="32"/>
          <w:szCs w:val="32"/>
        </w:rPr>
        <w:t>参加专题、论文题目、作者姓名、作者单位、摘要、关键词、正文、参考文献、作者简介。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2.论文版式：</w:t>
      </w:r>
      <w:r>
        <w:rPr>
          <w:rFonts w:hint="eastAsia" w:ascii="仿宋_GB2312" w:eastAsia="仿宋_GB2312"/>
          <w:sz w:val="32"/>
          <w:szCs w:val="32"/>
        </w:rPr>
        <w:t>采用A4纸，一律用Word录入，页边距设置为3.5cm（上）、3cm（下）、2.5cm（左）、2.5cm（右）；页眉2.8cm、页脚2.3cm；每页44行，每行44字。</w:t>
      </w:r>
    </w:p>
    <w:p>
      <w:pPr>
        <w:spacing w:line="500" w:lineRule="exact"/>
        <w:ind w:firstLine="66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3.行文格式要求如下：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（1）专题：五号黑体，左对齐。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（2）题目：二号黑体居中。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（3）作者：四号楷体居中。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（4）单位：五号宋体居中，加小括号。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（5）摘要：五号楷体。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（6）关键词：给出3～8个词或术语，用五号楷体。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（7）正文：第一层标题用四号黑体，第二层标题用五号黑体，内容用五号宋体。层次用阿拉伯数字表示，如：1，1.1，1.1.1，...。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（8）图、表：图、表均随文排，图题、表题用五号黑体，图、表内的文字均用五号宋体，图、表要清晰可辨。</w:t>
      </w:r>
    </w:p>
    <w:p>
      <w:pPr>
        <w:spacing w:line="5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（9）参考文献：“参考文献”四字用五号黑体，内容用小五号宋体，内容顺序为：序号、作者、篇名、出处、时间（期刊的年、卷、期、页码）。</w:t>
      </w:r>
    </w:p>
    <w:p>
      <w:pPr>
        <w:spacing w:line="500" w:lineRule="exact"/>
        <w:ind w:firstLine="660"/>
        <w:rPr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（10）作者简介：“作者简介”为五号黑体，顶格。介绍内容为五号楷体，段前缩进两格，包括作者单位及职务、身份证号码、通信地址、邮政编码、电子邮箱、联系电话等（方便参会、寄送联系）。</w:t>
      </w:r>
    </w:p>
    <w:bookmarkEnd w:id="0"/>
    <w:sectPr>
      <w:headerReference r:id="rId3" w:type="default"/>
      <w:footerReference r:id="rId4" w:type="default"/>
      <w:footerReference r:id="rId5" w:type="even"/>
      <w:pgSz w:w="11907" w:h="16840"/>
      <w:pgMar w:top="2098" w:right="1531" w:bottom="1928" w:left="1531" w:header="1418" w:footer="1474" w:gutter="0"/>
      <w:cols w:space="425" w:num="1"/>
      <w:docGrid w:type="linesAndChars" w:linePitch="579" w:charSpace="-2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  <w:rPr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 w:firstLine="280" w:firstLineChars="100"/>
      <w:jc w:val="right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4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TZlNWQ2ZTRmOWQ3OWUxYTNiYTZjYzFkNWE1OWYifQ=="/>
    <w:docVar w:name="KSO_WPS_MARK_KEY" w:val="93a9c173-5c76-4077-b888-2abc6fe6baf0"/>
  </w:docVars>
  <w:rsids>
    <w:rsidRoot w:val="438B19DA"/>
    <w:rsid w:val="0003021A"/>
    <w:rsid w:val="00036EA3"/>
    <w:rsid w:val="00066037"/>
    <w:rsid w:val="00070565"/>
    <w:rsid w:val="00094F4D"/>
    <w:rsid w:val="000A3FF9"/>
    <w:rsid w:val="000B66B3"/>
    <w:rsid w:val="000B6AAD"/>
    <w:rsid w:val="000C26B6"/>
    <w:rsid w:val="000C3671"/>
    <w:rsid w:val="000C483E"/>
    <w:rsid w:val="000E5407"/>
    <w:rsid w:val="000F5759"/>
    <w:rsid w:val="000F6842"/>
    <w:rsid w:val="00123B91"/>
    <w:rsid w:val="00140916"/>
    <w:rsid w:val="00152653"/>
    <w:rsid w:val="00185F08"/>
    <w:rsid w:val="001B115C"/>
    <w:rsid w:val="001C6853"/>
    <w:rsid w:val="001D50DB"/>
    <w:rsid w:val="001F2400"/>
    <w:rsid w:val="001F62DB"/>
    <w:rsid w:val="001F630F"/>
    <w:rsid w:val="002058E9"/>
    <w:rsid w:val="002059C4"/>
    <w:rsid w:val="002151B4"/>
    <w:rsid w:val="0022582A"/>
    <w:rsid w:val="002424EF"/>
    <w:rsid w:val="0024629E"/>
    <w:rsid w:val="00255704"/>
    <w:rsid w:val="00271D40"/>
    <w:rsid w:val="00274294"/>
    <w:rsid w:val="0027538E"/>
    <w:rsid w:val="00297EEC"/>
    <w:rsid w:val="002A21FB"/>
    <w:rsid w:val="002A2D3B"/>
    <w:rsid w:val="002B3F95"/>
    <w:rsid w:val="002E3BAF"/>
    <w:rsid w:val="002E7322"/>
    <w:rsid w:val="00317865"/>
    <w:rsid w:val="00332748"/>
    <w:rsid w:val="00336089"/>
    <w:rsid w:val="00342CE7"/>
    <w:rsid w:val="00353973"/>
    <w:rsid w:val="0036083B"/>
    <w:rsid w:val="00366D3F"/>
    <w:rsid w:val="00367168"/>
    <w:rsid w:val="00367BE5"/>
    <w:rsid w:val="00391913"/>
    <w:rsid w:val="00396448"/>
    <w:rsid w:val="00396B3C"/>
    <w:rsid w:val="003A4ED5"/>
    <w:rsid w:val="003B450C"/>
    <w:rsid w:val="003C4B61"/>
    <w:rsid w:val="003D4DB4"/>
    <w:rsid w:val="003D7F8C"/>
    <w:rsid w:val="003E61DE"/>
    <w:rsid w:val="003F0344"/>
    <w:rsid w:val="0040256B"/>
    <w:rsid w:val="00407FC2"/>
    <w:rsid w:val="004147D8"/>
    <w:rsid w:val="00415FEF"/>
    <w:rsid w:val="00424405"/>
    <w:rsid w:val="00424FEA"/>
    <w:rsid w:val="0043040A"/>
    <w:rsid w:val="0044482E"/>
    <w:rsid w:val="00446418"/>
    <w:rsid w:val="00456A8D"/>
    <w:rsid w:val="00476552"/>
    <w:rsid w:val="00484419"/>
    <w:rsid w:val="00495F1E"/>
    <w:rsid w:val="004A2F1A"/>
    <w:rsid w:val="004A6EE7"/>
    <w:rsid w:val="004B1E1F"/>
    <w:rsid w:val="004B3102"/>
    <w:rsid w:val="004C5F62"/>
    <w:rsid w:val="004D1CC0"/>
    <w:rsid w:val="004E7923"/>
    <w:rsid w:val="004F12A8"/>
    <w:rsid w:val="004F3623"/>
    <w:rsid w:val="005145F2"/>
    <w:rsid w:val="0052169E"/>
    <w:rsid w:val="00535CF6"/>
    <w:rsid w:val="00547509"/>
    <w:rsid w:val="00554BE3"/>
    <w:rsid w:val="005742C5"/>
    <w:rsid w:val="00587A67"/>
    <w:rsid w:val="00587C2A"/>
    <w:rsid w:val="005A1BB2"/>
    <w:rsid w:val="005A4203"/>
    <w:rsid w:val="005C17BF"/>
    <w:rsid w:val="005C460C"/>
    <w:rsid w:val="005E0CF3"/>
    <w:rsid w:val="005F7504"/>
    <w:rsid w:val="00626CD7"/>
    <w:rsid w:val="00640145"/>
    <w:rsid w:val="00640186"/>
    <w:rsid w:val="006413E1"/>
    <w:rsid w:val="00660036"/>
    <w:rsid w:val="00661CBB"/>
    <w:rsid w:val="00680B64"/>
    <w:rsid w:val="006B310D"/>
    <w:rsid w:val="006C255B"/>
    <w:rsid w:val="006D5BFD"/>
    <w:rsid w:val="006E0F47"/>
    <w:rsid w:val="006E1199"/>
    <w:rsid w:val="006E206E"/>
    <w:rsid w:val="006E2263"/>
    <w:rsid w:val="006E385C"/>
    <w:rsid w:val="006E416D"/>
    <w:rsid w:val="006E4430"/>
    <w:rsid w:val="006F134C"/>
    <w:rsid w:val="0071117B"/>
    <w:rsid w:val="00712078"/>
    <w:rsid w:val="00724618"/>
    <w:rsid w:val="00731152"/>
    <w:rsid w:val="0074241B"/>
    <w:rsid w:val="007440ED"/>
    <w:rsid w:val="00744B83"/>
    <w:rsid w:val="00752633"/>
    <w:rsid w:val="00754D39"/>
    <w:rsid w:val="0077616D"/>
    <w:rsid w:val="007777A2"/>
    <w:rsid w:val="0078202A"/>
    <w:rsid w:val="007820ED"/>
    <w:rsid w:val="0078650C"/>
    <w:rsid w:val="00793C41"/>
    <w:rsid w:val="00794021"/>
    <w:rsid w:val="007940C0"/>
    <w:rsid w:val="007A4533"/>
    <w:rsid w:val="007A600E"/>
    <w:rsid w:val="007B3C85"/>
    <w:rsid w:val="007D2944"/>
    <w:rsid w:val="007F0D76"/>
    <w:rsid w:val="00800569"/>
    <w:rsid w:val="00811647"/>
    <w:rsid w:val="008260EB"/>
    <w:rsid w:val="00826F9C"/>
    <w:rsid w:val="0083463A"/>
    <w:rsid w:val="008354AC"/>
    <w:rsid w:val="0084096A"/>
    <w:rsid w:val="0084338C"/>
    <w:rsid w:val="00851E0E"/>
    <w:rsid w:val="0085456D"/>
    <w:rsid w:val="0086016A"/>
    <w:rsid w:val="00870C14"/>
    <w:rsid w:val="00872FD5"/>
    <w:rsid w:val="008B2E98"/>
    <w:rsid w:val="008B4253"/>
    <w:rsid w:val="008B4B09"/>
    <w:rsid w:val="008D5BB4"/>
    <w:rsid w:val="008E2B42"/>
    <w:rsid w:val="008F430C"/>
    <w:rsid w:val="008F7F57"/>
    <w:rsid w:val="00901B00"/>
    <w:rsid w:val="00904062"/>
    <w:rsid w:val="00905674"/>
    <w:rsid w:val="0091043C"/>
    <w:rsid w:val="00941D6F"/>
    <w:rsid w:val="00944975"/>
    <w:rsid w:val="00950030"/>
    <w:rsid w:val="00955323"/>
    <w:rsid w:val="00955C60"/>
    <w:rsid w:val="00974BF3"/>
    <w:rsid w:val="009753D6"/>
    <w:rsid w:val="00986496"/>
    <w:rsid w:val="009900DB"/>
    <w:rsid w:val="009A1348"/>
    <w:rsid w:val="009A15FB"/>
    <w:rsid w:val="009A1B03"/>
    <w:rsid w:val="009B3ACD"/>
    <w:rsid w:val="009B5952"/>
    <w:rsid w:val="009B6B6F"/>
    <w:rsid w:val="009C7519"/>
    <w:rsid w:val="009D3EB6"/>
    <w:rsid w:val="009E3627"/>
    <w:rsid w:val="009F2E03"/>
    <w:rsid w:val="00A13F8E"/>
    <w:rsid w:val="00A21AC8"/>
    <w:rsid w:val="00A46524"/>
    <w:rsid w:val="00A5230C"/>
    <w:rsid w:val="00A64B1F"/>
    <w:rsid w:val="00A734AD"/>
    <w:rsid w:val="00A7799F"/>
    <w:rsid w:val="00A918A5"/>
    <w:rsid w:val="00A91B55"/>
    <w:rsid w:val="00A93291"/>
    <w:rsid w:val="00AA1361"/>
    <w:rsid w:val="00AA5054"/>
    <w:rsid w:val="00AA6C58"/>
    <w:rsid w:val="00AB404F"/>
    <w:rsid w:val="00AE00C9"/>
    <w:rsid w:val="00AE6FA7"/>
    <w:rsid w:val="00AF6EA1"/>
    <w:rsid w:val="00B05E64"/>
    <w:rsid w:val="00B43E2D"/>
    <w:rsid w:val="00B545C3"/>
    <w:rsid w:val="00B54E1D"/>
    <w:rsid w:val="00B5733E"/>
    <w:rsid w:val="00B87319"/>
    <w:rsid w:val="00BA1D7A"/>
    <w:rsid w:val="00BB3557"/>
    <w:rsid w:val="00BD4518"/>
    <w:rsid w:val="00BE7CF6"/>
    <w:rsid w:val="00BF46FD"/>
    <w:rsid w:val="00BF4B5D"/>
    <w:rsid w:val="00C04B21"/>
    <w:rsid w:val="00C04F4E"/>
    <w:rsid w:val="00C15C05"/>
    <w:rsid w:val="00C23E18"/>
    <w:rsid w:val="00C321F2"/>
    <w:rsid w:val="00C37CF2"/>
    <w:rsid w:val="00C468D2"/>
    <w:rsid w:val="00C56218"/>
    <w:rsid w:val="00C71DD7"/>
    <w:rsid w:val="00C73BBE"/>
    <w:rsid w:val="00C86245"/>
    <w:rsid w:val="00CA5B6C"/>
    <w:rsid w:val="00CB3BD2"/>
    <w:rsid w:val="00CC44D6"/>
    <w:rsid w:val="00CC7BED"/>
    <w:rsid w:val="00CD55EA"/>
    <w:rsid w:val="00D0230C"/>
    <w:rsid w:val="00D1083E"/>
    <w:rsid w:val="00D22454"/>
    <w:rsid w:val="00D34726"/>
    <w:rsid w:val="00D526D5"/>
    <w:rsid w:val="00D8785B"/>
    <w:rsid w:val="00D90CBF"/>
    <w:rsid w:val="00D956CC"/>
    <w:rsid w:val="00DC4EA8"/>
    <w:rsid w:val="00DD12F1"/>
    <w:rsid w:val="00DD4F0E"/>
    <w:rsid w:val="00DE27CA"/>
    <w:rsid w:val="00DF6377"/>
    <w:rsid w:val="00DF6843"/>
    <w:rsid w:val="00E04EA2"/>
    <w:rsid w:val="00E11A99"/>
    <w:rsid w:val="00E241A8"/>
    <w:rsid w:val="00E42E72"/>
    <w:rsid w:val="00E504CE"/>
    <w:rsid w:val="00E52F52"/>
    <w:rsid w:val="00E54B3E"/>
    <w:rsid w:val="00E61D34"/>
    <w:rsid w:val="00E900EA"/>
    <w:rsid w:val="00EA1FE1"/>
    <w:rsid w:val="00EC74CD"/>
    <w:rsid w:val="00ED0349"/>
    <w:rsid w:val="00ED0A2E"/>
    <w:rsid w:val="00ED413F"/>
    <w:rsid w:val="00EE5D26"/>
    <w:rsid w:val="00EE77AF"/>
    <w:rsid w:val="00EF26C1"/>
    <w:rsid w:val="00F34362"/>
    <w:rsid w:val="00F5388A"/>
    <w:rsid w:val="00F679EA"/>
    <w:rsid w:val="00F74272"/>
    <w:rsid w:val="00F94369"/>
    <w:rsid w:val="00FC3A06"/>
    <w:rsid w:val="00FC65E6"/>
    <w:rsid w:val="00FD1139"/>
    <w:rsid w:val="00FF01DE"/>
    <w:rsid w:val="00FF510D"/>
    <w:rsid w:val="21B823F7"/>
    <w:rsid w:val="438B19DA"/>
    <w:rsid w:val="508433BD"/>
    <w:rsid w:val="63A66FE1"/>
    <w:rsid w:val="762742E2"/>
    <w:rsid w:val="7EB5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Pages>1</Pages>
  <Words>478</Words>
  <Characters>518</Characters>
  <Lines>3</Lines>
  <Paragraphs>1</Paragraphs>
  <TotalTime>11</TotalTime>
  <ScaleCrop>false</ScaleCrop>
  <LinksUpToDate>false</LinksUpToDate>
  <CharactersWithSpaces>540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2020-03-27T09:58:00Z</dcterms:created>
  <dc:creator>rcfw</dc:creator>
  <cp:lastModifiedBy>满满的正能量</cp:lastModifiedBy>
  <cp:lastPrinted>2024-03-15T02:26:00Z</cp:lastPrinted>
  <dcterms:modified xsi:type="dcterms:W3CDTF">2024-05-20T02:01:51Z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8ADCB82497D64052B860DA579CE0AE42</vt:lpwstr>
  </property>
</Properties>
</file>